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46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20"/>
        <w:gridCol w:w="1550"/>
        <w:gridCol w:w="3490"/>
        <w:gridCol w:w="1440"/>
        <w:gridCol w:w="1350"/>
        <w:gridCol w:w="1350"/>
        <w:gridCol w:w="1440"/>
        <w:gridCol w:w="1350"/>
        <w:gridCol w:w="1970"/>
      </w:tblGrid>
      <w:tr w:rsidR="002D3BD6" w:rsidRPr="00B771B8" w14:paraId="3776E8C7" w14:textId="77777777" w:rsidTr="00B771B8">
        <w:trPr>
          <w:cantSplit/>
          <w:tblHeader/>
        </w:trPr>
        <w:tc>
          <w:tcPr>
            <w:tcW w:w="720" w:type="dxa"/>
            <w:vMerge w:val="restart"/>
            <w:shd w:val="clear" w:color="auto" w:fill="C6D9F1" w:themeFill="text2" w:themeFillTint="33"/>
            <w:vAlign w:val="center"/>
          </w:tcPr>
          <w:p w14:paraId="7DD4CED1" w14:textId="77777777" w:rsidR="002D3BD6" w:rsidRPr="00B771B8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B771B8">
              <w:rPr>
                <w:rStyle w:val="Bold"/>
                <w:sz w:val="16"/>
                <w:szCs w:val="16"/>
              </w:rPr>
              <w:t>Activity No.</w:t>
            </w:r>
          </w:p>
        </w:tc>
        <w:tc>
          <w:tcPr>
            <w:tcW w:w="1550" w:type="dxa"/>
            <w:vMerge w:val="restart"/>
            <w:shd w:val="clear" w:color="auto" w:fill="C6D9F1" w:themeFill="text2" w:themeFillTint="33"/>
            <w:vAlign w:val="center"/>
          </w:tcPr>
          <w:p w14:paraId="680F26ED" w14:textId="77777777" w:rsidR="002D3BD6" w:rsidRPr="00B771B8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B771B8">
              <w:rPr>
                <w:rStyle w:val="Bold"/>
                <w:sz w:val="16"/>
                <w:szCs w:val="16"/>
              </w:rPr>
              <w:t>Activity Description</w:t>
            </w:r>
          </w:p>
        </w:tc>
        <w:tc>
          <w:tcPr>
            <w:tcW w:w="4930" w:type="dxa"/>
            <w:gridSpan w:val="2"/>
            <w:shd w:val="clear" w:color="auto" w:fill="C6D9F1" w:themeFill="text2" w:themeFillTint="33"/>
            <w:vAlign w:val="center"/>
          </w:tcPr>
          <w:p w14:paraId="28554DCE" w14:textId="77777777" w:rsidR="002D3BD6" w:rsidRPr="00B771B8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B771B8">
              <w:rPr>
                <w:rStyle w:val="Bold"/>
                <w:sz w:val="16"/>
                <w:szCs w:val="16"/>
              </w:rPr>
              <w:t>Inspection/Test Requirements</w:t>
            </w:r>
          </w:p>
        </w:tc>
        <w:tc>
          <w:tcPr>
            <w:tcW w:w="2700" w:type="dxa"/>
            <w:gridSpan w:val="2"/>
            <w:shd w:val="clear" w:color="auto" w:fill="C6D9F1" w:themeFill="text2" w:themeFillTint="33"/>
            <w:vAlign w:val="center"/>
          </w:tcPr>
          <w:p w14:paraId="6B96AD67" w14:textId="77777777" w:rsidR="002D3BD6" w:rsidRPr="00B771B8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B771B8">
              <w:rPr>
                <w:rStyle w:val="Bold"/>
                <w:sz w:val="16"/>
                <w:szCs w:val="16"/>
              </w:rPr>
              <w:t>Reference Documentation</w:t>
            </w:r>
          </w:p>
        </w:tc>
        <w:tc>
          <w:tcPr>
            <w:tcW w:w="2790" w:type="dxa"/>
            <w:gridSpan w:val="2"/>
            <w:shd w:val="clear" w:color="auto" w:fill="C6D9F1" w:themeFill="text2" w:themeFillTint="33"/>
            <w:vAlign w:val="center"/>
          </w:tcPr>
          <w:p w14:paraId="0E8732E5" w14:textId="77777777" w:rsidR="002D3BD6" w:rsidRPr="00B771B8" w:rsidRDefault="002D3BD6" w:rsidP="004A3E30">
            <w:pPr>
              <w:pStyle w:val="TableTextCentered"/>
              <w:rPr>
                <w:sz w:val="16"/>
                <w:szCs w:val="16"/>
              </w:rPr>
            </w:pPr>
            <w:r w:rsidRPr="00B771B8">
              <w:rPr>
                <w:rStyle w:val="Bold"/>
                <w:sz w:val="16"/>
                <w:szCs w:val="16"/>
              </w:rPr>
              <w:t>Method of Verification (see Legend)</w:t>
            </w:r>
          </w:p>
        </w:tc>
        <w:tc>
          <w:tcPr>
            <w:tcW w:w="1970" w:type="dxa"/>
            <w:vMerge w:val="restart"/>
            <w:shd w:val="clear" w:color="auto" w:fill="C6D9F1" w:themeFill="text2" w:themeFillTint="33"/>
            <w:vAlign w:val="center"/>
          </w:tcPr>
          <w:p w14:paraId="73B83303" w14:textId="77777777" w:rsidR="002D3BD6" w:rsidRPr="00B771B8" w:rsidRDefault="002D3BD6" w:rsidP="00B771B8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B771B8">
              <w:rPr>
                <w:rStyle w:val="Bold"/>
                <w:sz w:val="16"/>
                <w:szCs w:val="16"/>
              </w:rPr>
              <w:t>Demonstrated Evidence</w:t>
            </w:r>
          </w:p>
          <w:p w14:paraId="7C89E04A" w14:textId="77777777" w:rsidR="002D3BD6" w:rsidRPr="00B771B8" w:rsidRDefault="002D3BD6" w:rsidP="00B771B8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B771B8">
              <w:rPr>
                <w:rStyle w:val="Bold"/>
                <w:sz w:val="16"/>
                <w:szCs w:val="16"/>
              </w:rPr>
              <w:t>Report / Checklist</w:t>
            </w:r>
          </w:p>
          <w:p w14:paraId="506E6DCB" w14:textId="77777777" w:rsidR="002D3BD6" w:rsidRPr="00B771B8" w:rsidRDefault="002D3BD6" w:rsidP="00B771B8">
            <w:pPr>
              <w:pStyle w:val="TableTextCentered"/>
              <w:spacing w:before="0" w:after="0"/>
              <w:rPr>
                <w:sz w:val="16"/>
                <w:szCs w:val="16"/>
              </w:rPr>
            </w:pPr>
            <w:r w:rsidRPr="00B771B8">
              <w:rPr>
                <w:rStyle w:val="Bold"/>
                <w:sz w:val="16"/>
                <w:szCs w:val="16"/>
              </w:rPr>
              <w:t>Reference No.</w:t>
            </w:r>
          </w:p>
        </w:tc>
      </w:tr>
      <w:tr w:rsidR="002D3BD6" w:rsidRPr="00B771B8" w14:paraId="3545EFEF" w14:textId="77777777" w:rsidTr="00B771B8">
        <w:trPr>
          <w:cantSplit/>
          <w:tblHeader/>
        </w:trPr>
        <w:tc>
          <w:tcPr>
            <w:tcW w:w="720" w:type="dxa"/>
            <w:vMerge/>
            <w:shd w:val="clear" w:color="auto" w:fill="C6D9F1" w:themeFill="text2" w:themeFillTint="33"/>
            <w:vAlign w:val="center"/>
          </w:tcPr>
          <w:p w14:paraId="67CCE093" w14:textId="77777777" w:rsidR="002D3BD6" w:rsidRPr="00B771B8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C6D9F1" w:themeFill="text2" w:themeFillTint="33"/>
            <w:vAlign w:val="center"/>
          </w:tcPr>
          <w:p w14:paraId="39D04FC7" w14:textId="77777777" w:rsidR="002D3BD6" w:rsidRPr="00B771B8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90" w:type="dxa"/>
            <w:shd w:val="clear" w:color="auto" w:fill="C6D9F1" w:themeFill="text2" w:themeFillTint="33"/>
            <w:vAlign w:val="center"/>
          </w:tcPr>
          <w:p w14:paraId="0791601C" w14:textId="77777777" w:rsidR="002D3BD6" w:rsidRPr="00B771B8" w:rsidRDefault="002D3BD6" w:rsidP="00B771B8">
            <w:pPr>
              <w:ind w:left="142"/>
              <w:jc w:val="center"/>
              <w:rPr>
                <w:rFonts w:cs="Arial"/>
                <w:sz w:val="16"/>
                <w:szCs w:val="16"/>
              </w:rPr>
            </w:pPr>
            <w:r w:rsidRPr="00B771B8">
              <w:rPr>
                <w:rStyle w:val="Bold"/>
                <w:sz w:val="16"/>
                <w:szCs w:val="16"/>
              </w:rPr>
              <w:t>Test or Inspection Performed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6F20CB57" w14:textId="77777777" w:rsidR="002D3BD6" w:rsidRPr="00B771B8" w:rsidRDefault="002D3BD6" w:rsidP="00B771B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B771B8">
              <w:rPr>
                <w:rStyle w:val="Bold"/>
                <w:sz w:val="16"/>
                <w:szCs w:val="16"/>
              </w:rPr>
              <w:t>Stage/Frequency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5825B926" w14:textId="77777777" w:rsidR="002D3BD6" w:rsidRPr="00B771B8" w:rsidRDefault="002D3BD6" w:rsidP="00B771B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B771B8">
              <w:rPr>
                <w:rStyle w:val="Bold"/>
                <w:sz w:val="16"/>
                <w:szCs w:val="16"/>
              </w:rPr>
              <w:t>Code/Spec/ Etc.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3A3CBA0D" w14:textId="77777777" w:rsidR="002D3BD6" w:rsidRPr="00B771B8" w:rsidRDefault="002D3BD6" w:rsidP="00B771B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B771B8">
              <w:rPr>
                <w:rStyle w:val="Bold"/>
                <w:sz w:val="16"/>
                <w:szCs w:val="16"/>
              </w:rPr>
              <w:t>Acceptance Criteria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46BA56FE" w14:textId="77777777" w:rsidR="002D3BD6" w:rsidRPr="00B771B8" w:rsidRDefault="002D3BD6" w:rsidP="00B771B8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B771B8">
              <w:rPr>
                <w:rStyle w:val="Bold"/>
                <w:sz w:val="16"/>
                <w:szCs w:val="16"/>
              </w:rPr>
              <w:t>Construction Contractor. QC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75A8390B" w14:textId="77777777" w:rsidR="002D3BD6" w:rsidRPr="00B771B8" w:rsidRDefault="002D3BD6" w:rsidP="00B771B8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B771B8">
              <w:rPr>
                <w:rStyle w:val="Bold"/>
                <w:sz w:val="16"/>
                <w:szCs w:val="16"/>
              </w:rPr>
              <w:t>Customer/Rep.</w:t>
            </w:r>
          </w:p>
        </w:tc>
        <w:tc>
          <w:tcPr>
            <w:tcW w:w="1970" w:type="dxa"/>
            <w:vMerge/>
            <w:shd w:val="clear" w:color="auto" w:fill="C6D9F1" w:themeFill="text2" w:themeFillTint="33"/>
            <w:vAlign w:val="center"/>
          </w:tcPr>
          <w:p w14:paraId="51A154FB" w14:textId="77777777" w:rsidR="002D3BD6" w:rsidRPr="00B771B8" w:rsidRDefault="002D3BD6" w:rsidP="00B771B8">
            <w:pPr>
              <w:pStyle w:val="TableTextCentered"/>
              <w:spacing w:before="0" w:after="0"/>
              <w:rPr>
                <w:sz w:val="16"/>
                <w:szCs w:val="16"/>
              </w:rPr>
            </w:pPr>
          </w:p>
        </w:tc>
      </w:tr>
      <w:tr w:rsidR="004A3E30" w:rsidRPr="00AC4425" w14:paraId="4F7E7D63" w14:textId="77777777" w:rsidTr="004A3E30">
        <w:trPr>
          <w:cantSplit/>
        </w:trPr>
        <w:tc>
          <w:tcPr>
            <w:tcW w:w="720" w:type="dxa"/>
            <w:vAlign w:val="center"/>
          </w:tcPr>
          <w:p w14:paraId="571279FE" w14:textId="77777777" w:rsidR="002D3BD6" w:rsidRPr="00AD142B" w:rsidRDefault="002D3BD6" w:rsidP="004A3E30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1.0</w:t>
            </w:r>
          </w:p>
        </w:tc>
        <w:tc>
          <w:tcPr>
            <w:tcW w:w="1550" w:type="dxa"/>
            <w:vAlign w:val="center"/>
          </w:tcPr>
          <w:p w14:paraId="7ADEDAC3" w14:textId="77777777" w:rsidR="002D3BD6" w:rsidRPr="00AD142B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Document review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27B74B5" w14:textId="77777777" w:rsidR="002D3BD6" w:rsidRPr="00474A37" w:rsidRDefault="002D3BD6" w:rsidP="004A3E30">
            <w:pPr>
              <w:ind w:left="142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53925FC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C731368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5BC54F9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6514A647" w14:textId="77777777" w:rsidR="002D3BD6" w:rsidRPr="00507A69" w:rsidRDefault="002D3BD6" w:rsidP="004A3E30">
            <w:pPr>
              <w:jc w:val="left"/>
              <w:rPr>
                <w:rFonts w:cs="Arial"/>
                <w:b/>
                <w:sz w:val="1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43BD91E" w14:textId="77777777" w:rsidR="002D3BD6" w:rsidRPr="00507A69" w:rsidRDefault="002D3BD6" w:rsidP="004A3E30">
            <w:pPr>
              <w:jc w:val="left"/>
              <w:rPr>
                <w:rFonts w:cs="Arial"/>
                <w:b/>
                <w:sz w:val="12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6705403E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</w:tr>
      <w:tr w:rsidR="002D3BD6" w:rsidRPr="00AC4425" w14:paraId="3A1B2E2A" w14:textId="77777777" w:rsidTr="004A3E30">
        <w:trPr>
          <w:cantSplit/>
        </w:trPr>
        <w:tc>
          <w:tcPr>
            <w:tcW w:w="720" w:type="dxa"/>
            <w:vAlign w:val="center"/>
          </w:tcPr>
          <w:p w14:paraId="429D2A43" w14:textId="77777777" w:rsidR="002D3BD6" w:rsidRPr="005720A9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1550" w:type="dxa"/>
            <w:vAlign w:val="center"/>
          </w:tcPr>
          <w:p w14:paraId="226B2A61" w14:textId="77777777" w:rsidR="002D3BD6" w:rsidRPr="005720A9" w:rsidRDefault="002D3BD6" w:rsidP="00B771B8">
            <w:pPr>
              <w:pStyle w:val="TableTextCentered"/>
              <w:spacing w:before="0"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04457D25" w14:textId="77777777" w:rsidR="002D3BD6" w:rsidRPr="005720A9" w:rsidRDefault="002D3BD6" w:rsidP="004A3E30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Confirm documents:</w:t>
            </w:r>
          </w:p>
          <w:p w14:paraId="78DEA6DD" w14:textId="77777777" w:rsidR="002D3BD6" w:rsidRDefault="002D3BD6" w:rsidP="004A3E30">
            <w:pPr>
              <w:numPr>
                <w:ilvl w:val="0"/>
                <w:numId w:val="34"/>
              </w:numPr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 xml:space="preserve">Design drawing </w:t>
            </w:r>
          </w:p>
          <w:p w14:paraId="10B475DB" w14:textId="77777777" w:rsidR="002D3BD6" w:rsidRPr="00474A37" w:rsidRDefault="002D3BD6" w:rsidP="004A3E30">
            <w:pPr>
              <w:numPr>
                <w:ilvl w:val="0"/>
                <w:numId w:val="34"/>
              </w:numPr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474A37">
              <w:rPr>
                <w:rFonts w:cs="Arial"/>
                <w:sz w:val="16"/>
                <w:szCs w:val="16"/>
              </w:rPr>
              <w:t>Method statement</w:t>
            </w:r>
          </w:p>
          <w:p w14:paraId="761A18EA" w14:textId="77777777" w:rsidR="002D3BD6" w:rsidRPr="0040554F" w:rsidRDefault="002D3BD6" w:rsidP="004A3E30">
            <w:pPr>
              <w:numPr>
                <w:ilvl w:val="0"/>
                <w:numId w:val="34"/>
              </w:numPr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Material submittal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3AB859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Prior to commencement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1BF2B8B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DF6149E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440" w:type="dxa"/>
            <w:vAlign w:val="center"/>
          </w:tcPr>
          <w:p w14:paraId="0481AFD2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E42BB2A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61133D15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</w:tr>
      <w:tr w:rsidR="002D3BD6" w:rsidRPr="00AC4425" w14:paraId="25F2BF95" w14:textId="77777777" w:rsidTr="004A3E30">
        <w:trPr>
          <w:cantSplit/>
        </w:trPr>
        <w:tc>
          <w:tcPr>
            <w:tcW w:w="720" w:type="dxa"/>
            <w:vAlign w:val="center"/>
          </w:tcPr>
          <w:p w14:paraId="3FC6CB70" w14:textId="77777777" w:rsidR="002D3BD6" w:rsidRPr="00AD142B" w:rsidRDefault="002D3BD6" w:rsidP="004A3E30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2.0</w:t>
            </w:r>
          </w:p>
        </w:tc>
        <w:tc>
          <w:tcPr>
            <w:tcW w:w="1550" w:type="dxa"/>
            <w:vAlign w:val="center"/>
          </w:tcPr>
          <w:p w14:paraId="48775AC8" w14:textId="77777777" w:rsidR="002D3BD6" w:rsidRPr="00AD142B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Material receiving inspection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5E2955B" w14:textId="77777777" w:rsidR="002D3BD6" w:rsidRPr="005720A9" w:rsidRDefault="002D3BD6" w:rsidP="004A3E30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08890B7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22468FE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9DC87B5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3C4EE8E8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A49ECAD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410989A8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</w:tr>
      <w:tr w:rsidR="002D3BD6" w:rsidRPr="00AC4425" w14:paraId="769987FA" w14:textId="77777777" w:rsidTr="004A3E30">
        <w:trPr>
          <w:cantSplit/>
        </w:trPr>
        <w:tc>
          <w:tcPr>
            <w:tcW w:w="720" w:type="dxa"/>
            <w:vAlign w:val="center"/>
          </w:tcPr>
          <w:p w14:paraId="6CAC90E4" w14:textId="77777777" w:rsidR="002D3BD6" w:rsidRPr="005720A9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1550" w:type="dxa"/>
            <w:vAlign w:val="center"/>
          </w:tcPr>
          <w:p w14:paraId="333F6BE5" w14:textId="77777777" w:rsidR="002D3BD6" w:rsidRPr="005720A9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231B0DC7" w14:textId="77777777" w:rsidR="002D3BD6" w:rsidRPr="005720A9" w:rsidRDefault="002D3BD6" w:rsidP="004A3E30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Visual inspection for damage, deformity and correct label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FEC601C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A3003B1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F0A57E4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440" w:type="dxa"/>
            <w:vAlign w:val="center"/>
          </w:tcPr>
          <w:p w14:paraId="7ADAC7AD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62B2FCF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31D5EAB2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</w:tr>
      <w:tr w:rsidR="002D3BD6" w:rsidRPr="00AC4425" w14:paraId="52CBDE6C" w14:textId="77777777" w:rsidTr="004A3E30">
        <w:trPr>
          <w:cantSplit/>
        </w:trPr>
        <w:tc>
          <w:tcPr>
            <w:tcW w:w="720" w:type="dxa"/>
            <w:vAlign w:val="center"/>
          </w:tcPr>
          <w:p w14:paraId="7B026F70" w14:textId="77777777" w:rsidR="002D3BD6" w:rsidRPr="00AD142B" w:rsidRDefault="002D3BD6" w:rsidP="004A3E30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3.0</w:t>
            </w:r>
          </w:p>
        </w:tc>
        <w:tc>
          <w:tcPr>
            <w:tcW w:w="1550" w:type="dxa"/>
            <w:vAlign w:val="center"/>
          </w:tcPr>
          <w:p w14:paraId="277A1200" w14:textId="77777777" w:rsidR="002D3BD6" w:rsidRPr="00AD142B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Storage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1115CA6" w14:textId="77777777" w:rsidR="002D3BD6" w:rsidRPr="005720A9" w:rsidRDefault="002D3BD6" w:rsidP="004A3E30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21C0D31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932F62D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31B1355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20C18ECE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C903008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028F696B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</w:tr>
      <w:tr w:rsidR="002D3BD6" w:rsidRPr="00AC4425" w14:paraId="49BBA51D" w14:textId="77777777" w:rsidTr="004A3E30">
        <w:trPr>
          <w:cantSplit/>
        </w:trPr>
        <w:tc>
          <w:tcPr>
            <w:tcW w:w="720" w:type="dxa"/>
            <w:vAlign w:val="center"/>
          </w:tcPr>
          <w:p w14:paraId="7220CA0C" w14:textId="77777777" w:rsidR="002D3BD6" w:rsidRPr="005720A9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1550" w:type="dxa"/>
            <w:vAlign w:val="center"/>
          </w:tcPr>
          <w:p w14:paraId="6EF42604" w14:textId="77777777" w:rsidR="002D3BD6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27636ACE" w14:textId="77777777" w:rsidR="002D3BD6" w:rsidRPr="005720A9" w:rsidRDefault="002D3BD6" w:rsidP="004A3E30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Refer to method statement &amp; manufacturer’s recommendation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052459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C50370F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C5D144B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440" w:type="dxa"/>
            <w:vAlign w:val="center"/>
          </w:tcPr>
          <w:p w14:paraId="69E02C8D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81A1CF9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7CD6710B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</w:tr>
      <w:tr w:rsidR="002D3BD6" w:rsidRPr="00AC4425" w14:paraId="7B27A312" w14:textId="77777777" w:rsidTr="004A3E30">
        <w:trPr>
          <w:cantSplit/>
        </w:trPr>
        <w:tc>
          <w:tcPr>
            <w:tcW w:w="720" w:type="dxa"/>
            <w:vAlign w:val="center"/>
          </w:tcPr>
          <w:p w14:paraId="3EBA1596" w14:textId="77777777" w:rsidR="002D3BD6" w:rsidRPr="00AD142B" w:rsidRDefault="002D3BD6" w:rsidP="004A3E30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4.0</w:t>
            </w:r>
          </w:p>
        </w:tc>
        <w:tc>
          <w:tcPr>
            <w:tcW w:w="1550" w:type="dxa"/>
            <w:vAlign w:val="center"/>
          </w:tcPr>
          <w:p w14:paraId="03DB0359" w14:textId="77777777" w:rsidR="002D3BD6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Preparation for Installation – Visual Inspection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41C175F" w14:textId="77777777" w:rsidR="002D3BD6" w:rsidRPr="005720A9" w:rsidRDefault="002D3BD6" w:rsidP="004A3E30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4B9472B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2EC042E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3691E19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72B46033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CDB6A6F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588ED8FF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</w:tr>
      <w:tr w:rsidR="002D3BD6" w:rsidRPr="00AC4425" w14:paraId="26A91498" w14:textId="77777777" w:rsidTr="004A3E30">
        <w:trPr>
          <w:cantSplit/>
        </w:trPr>
        <w:tc>
          <w:tcPr>
            <w:tcW w:w="720" w:type="dxa"/>
            <w:vAlign w:val="center"/>
          </w:tcPr>
          <w:p w14:paraId="3AA7F415" w14:textId="77777777" w:rsidR="002D3BD6" w:rsidRPr="00D96607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D96607"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1550" w:type="dxa"/>
            <w:vAlign w:val="center"/>
          </w:tcPr>
          <w:p w14:paraId="584B9DEC" w14:textId="77777777" w:rsidR="002D3BD6" w:rsidRDefault="002D3BD6" w:rsidP="00B771B8">
            <w:pPr>
              <w:pStyle w:val="TableTextCentered"/>
              <w:spacing w:before="0"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67F64DD5" w14:textId="77777777" w:rsidR="002D3BD6" w:rsidRPr="005720A9" w:rsidRDefault="002D3BD6" w:rsidP="004A3E30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Equipment area ready - including foundation, anchor bolts, piping connection, electric power connection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F14E22E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F35FDF1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55BCA83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440" w:type="dxa"/>
            <w:vAlign w:val="center"/>
          </w:tcPr>
          <w:p w14:paraId="4D74D3C3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5ECC752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37A74259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</w:tr>
      <w:tr w:rsidR="002D3BD6" w:rsidRPr="00AC4425" w14:paraId="2F69391E" w14:textId="77777777" w:rsidTr="004A3E30">
        <w:trPr>
          <w:cantSplit/>
        </w:trPr>
        <w:tc>
          <w:tcPr>
            <w:tcW w:w="720" w:type="dxa"/>
            <w:vAlign w:val="center"/>
          </w:tcPr>
          <w:p w14:paraId="3F87D0E7" w14:textId="77777777" w:rsidR="002D3BD6" w:rsidRPr="00530729" w:rsidRDefault="002D3BD6" w:rsidP="004A3E30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530729">
              <w:rPr>
                <w:rFonts w:cs="Arial"/>
                <w:b/>
                <w:sz w:val="16"/>
                <w:szCs w:val="16"/>
              </w:rPr>
              <w:t>5.0</w:t>
            </w:r>
          </w:p>
        </w:tc>
        <w:tc>
          <w:tcPr>
            <w:tcW w:w="1550" w:type="dxa"/>
            <w:vAlign w:val="center"/>
          </w:tcPr>
          <w:p w14:paraId="586604E9" w14:textId="77777777" w:rsidR="002D3BD6" w:rsidRPr="00BB5C41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BB5C41">
              <w:rPr>
                <w:rFonts w:cs="Arial"/>
                <w:b/>
                <w:sz w:val="16"/>
                <w:szCs w:val="16"/>
              </w:rPr>
              <w:t>Installation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CD73410" w14:textId="77777777" w:rsidR="002D3BD6" w:rsidRDefault="002D3BD6" w:rsidP="004A3E30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6F52659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5CD0AAF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61FBA0F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6A31AD29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ECCE453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6560033D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</w:tr>
      <w:tr w:rsidR="002D3BD6" w:rsidRPr="00AC4425" w14:paraId="1DCA3A14" w14:textId="77777777" w:rsidTr="004A3E30">
        <w:trPr>
          <w:cantSplit/>
        </w:trPr>
        <w:tc>
          <w:tcPr>
            <w:tcW w:w="720" w:type="dxa"/>
            <w:vAlign w:val="center"/>
          </w:tcPr>
          <w:p w14:paraId="72C0F456" w14:textId="77777777" w:rsidR="002D3BD6" w:rsidRPr="00D96607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D96607"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1550" w:type="dxa"/>
            <w:vAlign w:val="center"/>
          </w:tcPr>
          <w:p w14:paraId="6F6A692C" w14:textId="77777777" w:rsidR="002D3BD6" w:rsidRPr="00BB5C41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6051A668" w14:textId="77777777" w:rsidR="002D3BD6" w:rsidRDefault="002D3BD6" w:rsidP="004A3E30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Check orientation of suction and discharge nozzles in respect to pump rotation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769D380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1E3A8AB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5CA99CA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440" w:type="dxa"/>
            <w:vAlign w:val="center"/>
          </w:tcPr>
          <w:p w14:paraId="087AA2FE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3CB9E1F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157DFFC7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</w:tr>
      <w:tr w:rsidR="002D3BD6" w:rsidRPr="00AC4425" w14:paraId="608E530E" w14:textId="77777777" w:rsidTr="004A3E30">
        <w:trPr>
          <w:cantSplit/>
        </w:trPr>
        <w:tc>
          <w:tcPr>
            <w:tcW w:w="720" w:type="dxa"/>
            <w:vAlign w:val="center"/>
          </w:tcPr>
          <w:p w14:paraId="7222E15C" w14:textId="77777777" w:rsidR="002D3BD6" w:rsidRPr="00D96607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D96607"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1550" w:type="dxa"/>
            <w:vAlign w:val="center"/>
          </w:tcPr>
          <w:p w14:paraId="3F2C8D4B" w14:textId="77777777" w:rsidR="002D3BD6" w:rsidRPr="00BB5C41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2B354E4A" w14:textId="77777777" w:rsidR="002D3BD6" w:rsidRDefault="002D3BD6" w:rsidP="004A3E30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Check the orientation of fixing </w:t>
            </w:r>
            <w:proofErr w:type="spellStart"/>
            <w:r>
              <w:rPr>
                <w:rFonts w:cs="Arial"/>
                <w:sz w:val="16"/>
                <w:szCs w:val="16"/>
              </w:rPr>
              <w:t>downbolts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370930C5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A0BEC5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FC3772B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440" w:type="dxa"/>
            <w:vAlign w:val="center"/>
          </w:tcPr>
          <w:p w14:paraId="58BF59CD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FE4FB9E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4E95B6B0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</w:tr>
      <w:tr w:rsidR="002D3BD6" w:rsidRPr="00AC4425" w14:paraId="48F3E918" w14:textId="77777777" w:rsidTr="004A3E30">
        <w:trPr>
          <w:cantSplit/>
        </w:trPr>
        <w:tc>
          <w:tcPr>
            <w:tcW w:w="720" w:type="dxa"/>
            <w:vAlign w:val="center"/>
          </w:tcPr>
          <w:p w14:paraId="4F15271D" w14:textId="77777777" w:rsidR="002D3BD6" w:rsidRPr="00AD142B" w:rsidRDefault="002D3BD6" w:rsidP="004A3E30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6.0</w:t>
            </w:r>
          </w:p>
        </w:tc>
        <w:tc>
          <w:tcPr>
            <w:tcW w:w="1550" w:type="dxa"/>
            <w:vAlign w:val="center"/>
          </w:tcPr>
          <w:p w14:paraId="798A5401" w14:textId="77777777" w:rsidR="002D3BD6" w:rsidRPr="00AD142B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Installation of connecting piping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AC5ADB6" w14:textId="77777777" w:rsidR="002D3BD6" w:rsidRPr="005720A9" w:rsidRDefault="002D3BD6" w:rsidP="004A3E30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CA608FE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8B3C500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3996AD8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7FA48BC6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6932AAE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36D949E0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</w:tr>
      <w:tr w:rsidR="002D3BD6" w:rsidRPr="00AC4425" w14:paraId="299568B4" w14:textId="77777777" w:rsidTr="004A3E30">
        <w:trPr>
          <w:cantSplit/>
        </w:trPr>
        <w:tc>
          <w:tcPr>
            <w:tcW w:w="720" w:type="dxa"/>
            <w:vAlign w:val="center"/>
          </w:tcPr>
          <w:p w14:paraId="50422BF0" w14:textId="77777777" w:rsidR="002D3BD6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1550" w:type="dxa"/>
            <w:vAlign w:val="center"/>
          </w:tcPr>
          <w:p w14:paraId="159C7773" w14:textId="77777777" w:rsidR="002D3BD6" w:rsidRPr="005720A9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2E9F216A" w14:textId="77777777" w:rsidR="002D3BD6" w:rsidRPr="005720A9" w:rsidRDefault="002D3BD6" w:rsidP="004A3E30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Visual inspection to verify equipment alignment and level as per layout drawing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9D1A08C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A08E7CF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2B1DEF1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440" w:type="dxa"/>
            <w:vAlign w:val="center"/>
          </w:tcPr>
          <w:p w14:paraId="2CC2AF39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3C8F84C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0FEA463E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</w:tr>
      <w:tr w:rsidR="002D3BD6" w:rsidRPr="00AC4425" w14:paraId="23A02A70" w14:textId="77777777" w:rsidTr="004A3E30">
        <w:trPr>
          <w:cantSplit/>
        </w:trPr>
        <w:tc>
          <w:tcPr>
            <w:tcW w:w="720" w:type="dxa"/>
            <w:vAlign w:val="center"/>
          </w:tcPr>
          <w:p w14:paraId="63DE935C" w14:textId="77777777" w:rsidR="002D3BD6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1550" w:type="dxa"/>
            <w:vAlign w:val="center"/>
          </w:tcPr>
          <w:p w14:paraId="6CC825AF" w14:textId="77777777" w:rsidR="002D3BD6" w:rsidRPr="005720A9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555A8EAD" w14:textId="77777777" w:rsidR="002D3BD6" w:rsidRPr="00F535A8" w:rsidRDefault="002D3BD6" w:rsidP="004A3E30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Check torqueing is as per the spec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207677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E6D7120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7998D74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440" w:type="dxa"/>
            <w:vAlign w:val="center"/>
          </w:tcPr>
          <w:p w14:paraId="78D450C9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42C3153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2E6CEBD6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</w:tr>
      <w:tr w:rsidR="002D3BD6" w:rsidRPr="00AC4425" w14:paraId="3A992951" w14:textId="77777777" w:rsidTr="004A3E30">
        <w:trPr>
          <w:cantSplit/>
        </w:trPr>
        <w:tc>
          <w:tcPr>
            <w:tcW w:w="720" w:type="dxa"/>
            <w:vAlign w:val="center"/>
          </w:tcPr>
          <w:p w14:paraId="5288DF48" w14:textId="77777777" w:rsidR="002D3BD6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1550" w:type="dxa"/>
            <w:vAlign w:val="center"/>
          </w:tcPr>
          <w:p w14:paraId="67EAA9C4" w14:textId="77777777" w:rsidR="002D3BD6" w:rsidRPr="005720A9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307FB186" w14:textId="77777777" w:rsidR="002D3BD6" w:rsidRDefault="002D3BD6" w:rsidP="004A3E30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Check for leaks and pressure drops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CA3C0B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26E4E15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CB65E89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440" w:type="dxa"/>
            <w:vAlign w:val="center"/>
          </w:tcPr>
          <w:p w14:paraId="1B557E9F" w14:textId="77777777" w:rsidR="002D3BD6" w:rsidRPr="005720A9" w:rsidRDefault="002D3BD6" w:rsidP="004A3E30">
            <w:pPr>
              <w:pStyle w:val="TableTextCentered"/>
              <w:spacing w:before="0" w:after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9E74CDD" w14:textId="77777777" w:rsidR="002D3BD6" w:rsidRPr="005720A9" w:rsidRDefault="002D3BD6" w:rsidP="004A3E30">
            <w:pPr>
              <w:pStyle w:val="TableTextCentered"/>
              <w:spacing w:before="0" w:after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797C8F7A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</w:tr>
      <w:tr w:rsidR="002D3BD6" w:rsidRPr="00AC4425" w14:paraId="44CF6A4E" w14:textId="77777777" w:rsidTr="004A3E30">
        <w:trPr>
          <w:cantSplit/>
        </w:trPr>
        <w:tc>
          <w:tcPr>
            <w:tcW w:w="720" w:type="dxa"/>
            <w:vAlign w:val="center"/>
          </w:tcPr>
          <w:p w14:paraId="20D2D4C8" w14:textId="77777777" w:rsidR="002D3BD6" w:rsidRPr="00DE1A4E" w:rsidRDefault="002D3BD6" w:rsidP="004A3E30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7.0</w:t>
            </w:r>
          </w:p>
        </w:tc>
        <w:tc>
          <w:tcPr>
            <w:tcW w:w="1550" w:type="dxa"/>
            <w:vAlign w:val="center"/>
          </w:tcPr>
          <w:p w14:paraId="5339B3A7" w14:textId="77777777" w:rsidR="002D3BD6" w:rsidRPr="00DE1A4E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Installation of Equipment Controller &amp; Electrical Connections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7ADF3F1" w14:textId="77777777" w:rsidR="002D3BD6" w:rsidRDefault="002D3BD6" w:rsidP="004A3E30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774626F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6F0F5CB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51252CC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6AFF4515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E0A22D3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45E6DD95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</w:tr>
      <w:tr w:rsidR="002D3BD6" w:rsidRPr="00AC4425" w14:paraId="09EAFBBF" w14:textId="77777777" w:rsidTr="004A3E30">
        <w:trPr>
          <w:cantSplit/>
        </w:trPr>
        <w:tc>
          <w:tcPr>
            <w:tcW w:w="720" w:type="dxa"/>
            <w:vAlign w:val="center"/>
          </w:tcPr>
          <w:p w14:paraId="642E0F9F" w14:textId="77777777" w:rsidR="002D3BD6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1550" w:type="dxa"/>
            <w:vAlign w:val="center"/>
          </w:tcPr>
          <w:p w14:paraId="561A2612" w14:textId="77777777" w:rsidR="002D3BD6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44335C2D" w14:textId="77777777" w:rsidR="002D3BD6" w:rsidRDefault="002D3BD6" w:rsidP="004A3E30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Visual Inspection &amp; Testing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6409CF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5D90D68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2E44C5D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440" w:type="dxa"/>
            <w:vAlign w:val="center"/>
          </w:tcPr>
          <w:p w14:paraId="2B525B49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184CEA6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2EF86297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</w:tr>
      <w:tr w:rsidR="002D3BD6" w:rsidRPr="00AC4425" w14:paraId="1C9EB68B" w14:textId="77777777" w:rsidTr="004A3E30">
        <w:trPr>
          <w:cantSplit/>
        </w:trPr>
        <w:tc>
          <w:tcPr>
            <w:tcW w:w="720" w:type="dxa"/>
            <w:vAlign w:val="center"/>
          </w:tcPr>
          <w:p w14:paraId="16C88D67" w14:textId="77777777" w:rsidR="002D3BD6" w:rsidRPr="000C239F" w:rsidRDefault="002D3BD6" w:rsidP="004A3E30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</w:t>
            </w:r>
            <w:r w:rsidRPr="000C239F">
              <w:rPr>
                <w:rFonts w:cs="Arial"/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26E5790B" w14:textId="77777777" w:rsidR="002D3BD6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Performance Run Test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C615F8E" w14:textId="77777777" w:rsidR="002D3BD6" w:rsidRDefault="002D3BD6" w:rsidP="004A3E30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E9BAC24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527CDF3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314BA32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6D37DE9D" w14:textId="77777777" w:rsidR="002D3BD6" w:rsidRPr="005720A9" w:rsidRDefault="002D3BD6" w:rsidP="004A3E30">
            <w:pPr>
              <w:pStyle w:val="TableTextCentered"/>
              <w:spacing w:before="0" w:after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3640DB2" w14:textId="77777777" w:rsidR="002D3BD6" w:rsidRPr="005720A9" w:rsidRDefault="002D3BD6" w:rsidP="004A3E30">
            <w:pPr>
              <w:pStyle w:val="TableTextCentered"/>
              <w:spacing w:before="0" w:after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006E256F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</w:tr>
      <w:tr w:rsidR="002D3BD6" w:rsidRPr="00AC4425" w14:paraId="78C90DDE" w14:textId="77777777" w:rsidTr="004A3E30">
        <w:trPr>
          <w:cantSplit/>
        </w:trPr>
        <w:tc>
          <w:tcPr>
            <w:tcW w:w="720" w:type="dxa"/>
            <w:vAlign w:val="center"/>
          </w:tcPr>
          <w:p w14:paraId="0FCDB436" w14:textId="77777777" w:rsidR="002D3BD6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1550" w:type="dxa"/>
            <w:vAlign w:val="center"/>
          </w:tcPr>
          <w:p w14:paraId="6187460F" w14:textId="77777777" w:rsidR="002D3BD6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1D9785C1" w14:textId="77777777" w:rsidR="002D3BD6" w:rsidRDefault="002D3BD6" w:rsidP="004A3E30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Visual Inspection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8F3063E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435D26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95978D5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440" w:type="dxa"/>
            <w:vAlign w:val="center"/>
          </w:tcPr>
          <w:p w14:paraId="787D714C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F705C6D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1496D07D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</w:tr>
      <w:tr w:rsidR="002D3BD6" w:rsidRPr="00AC4425" w14:paraId="1DA4A3C5" w14:textId="77777777" w:rsidTr="004A3E30">
        <w:trPr>
          <w:cantSplit/>
        </w:trPr>
        <w:tc>
          <w:tcPr>
            <w:tcW w:w="720" w:type="dxa"/>
            <w:vAlign w:val="center"/>
          </w:tcPr>
          <w:p w14:paraId="54260245" w14:textId="77777777" w:rsidR="002D3BD6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</w:t>
            </w:r>
          </w:p>
        </w:tc>
        <w:tc>
          <w:tcPr>
            <w:tcW w:w="1550" w:type="dxa"/>
            <w:vAlign w:val="center"/>
          </w:tcPr>
          <w:p w14:paraId="5131FE63" w14:textId="77777777" w:rsidR="002D3BD6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05F8F655" w14:textId="77777777" w:rsidR="002D3BD6" w:rsidRDefault="002D3BD6" w:rsidP="004A3E30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Equipment Speed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0ED09A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26586DA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BF32A0B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440" w:type="dxa"/>
            <w:vAlign w:val="center"/>
          </w:tcPr>
          <w:p w14:paraId="4AA0C176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42AA110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4271AA72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</w:tr>
      <w:tr w:rsidR="002D3BD6" w:rsidRPr="00AC4425" w14:paraId="7EEE1C63" w14:textId="77777777" w:rsidTr="004A3E30">
        <w:trPr>
          <w:cantSplit/>
        </w:trPr>
        <w:tc>
          <w:tcPr>
            <w:tcW w:w="720" w:type="dxa"/>
            <w:vAlign w:val="center"/>
          </w:tcPr>
          <w:p w14:paraId="502B7390" w14:textId="77777777" w:rsidR="002D3BD6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8.3</w:t>
            </w:r>
          </w:p>
        </w:tc>
        <w:tc>
          <w:tcPr>
            <w:tcW w:w="1550" w:type="dxa"/>
            <w:vAlign w:val="center"/>
          </w:tcPr>
          <w:p w14:paraId="2DFD4197" w14:textId="77777777" w:rsidR="002D3BD6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67CA155F" w14:textId="77777777" w:rsidR="002D3BD6" w:rsidRPr="005720A9" w:rsidRDefault="002D3BD6" w:rsidP="004A3E30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Test for Noise &amp; Vibration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EA2BD58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446BF05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91B0BCB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440" w:type="dxa"/>
            <w:vAlign w:val="center"/>
          </w:tcPr>
          <w:p w14:paraId="5DA03094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57482B1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41C6B3D7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</w:tr>
      <w:tr w:rsidR="002D3BD6" w:rsidRPr="00AC4425" w14:paraId="3D0F9A8F" w14:textId="77777777" w:rsidTr="004A3E30">
        <w:trPr>
          <w:cantSplit/>
        </w:trPr>
        <w:tc>
          <w:tcPr>
            <w:tcW w:w="720" w:type="dxa"/>
            <w:vAlign w:val="center"/>
          </w:tcPr>
          <w:p w14:paraId="0FC407A4" w14:textId="77777777" w:rsidR="002D3BD6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8.4</w:t>
            </w:r>
          </w:p>
        </w:tc>
        <w:tc>
          <w:tcPr>
            <w:tcW w:w="1550" w:type="dxa"/>
            <w:vAlign w:val="center"/>
          </w:tcPr>
          <w:p w14:paraId="6E65D3DA" w14:textId="77777777" w:rsidR="002D3BD6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537D31A7" w14:textId="77777777" w:rsidR="002D3BD6" w:rsidRDefault="002D3BD6" w:rsidP="004A3E30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Power Consumption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4E6BD65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2FC8A7C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D5972C4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440" w:type="dxa"/>
            <w:vAlign w:val="center"/>
          </w:tcPr>
          <w:p w14:paraId="7B949A1F" w14:textId="77777777" w:rsidR="002D3BD6" w:rsidRPr="005720A9" w:rsidRDefault="002D3BD6" w:rsidP="004A3E30">
            <w:pPr>
              <w:pStyle w:val="TableTextCentered"/>
              <w:spacing w:before="0" w:after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EE99E10" w14:textId="77777777" w:rsidR="002D3BD6" w:rsidRPr="005720A9" w:rsidRDefault="002D3BD6" w:rsidP="004A3E30">
            <w:pPr>
              <w:pStyle w:val="TableTextCentered"/>
              <w:spacing w:before="0" w:after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33617699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</w:tr>
      <w:tr w:rsidR="002D3BD6" w:rsidRPr="00AC4425" w14:paraId="7A1E3E3D" w14:textId="77777777" w:rsidTr="004A3E30">
        <w:trPr>
          <w:cantSplit/>
        </w:trPr>
        <w:tc>
          <w:tcPr>
            <w:tcW w:w="720" w:type="dxa"/>
            <w:vAlign w:val="center"/>
          </w:tcPr>
          <w:p w14:paraId="1AA924A9" w14:textId="77777777" w:rsidR="002D3BD6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8.5</w:t>
            </w:r>
          </w:p>
        </w:tc>
        <w:tc>
          <w:tcPr>
            <w:tcW w:w="1550" w:type="dxa"/>
            <w:vAlign w:val="center"/>
          </w:tcPr>
          <w:p w14:paraId="65F03086" w14:textId="77777777" w:rsidR="002D3BD6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4A82694F" w14:textId="77777777" w:rsidR="002D3BD6" w:rsidRDefault="002D3BD6" w:rsidP="004A3E30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Equipment output – pressure / flow rate / temperature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0ED35E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BCF848E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31D1966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440" w:type="dxa"/>
            <w:vAlign w:val="center"/>
          </w:tcPr>
          <w:p w14:paraId="2E64216B" w14:textId="77777777" w:rsidR="002D3BD6" w:rsidRPr="005720A9" w:rsidRDefault="002D3BD6" w:rsidP="004A3E30">
            <w:pPr>
              <w:pStyle w:val="TableTextCentered"/>
              <w:spacing w:before="0" w:after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262C4A9" w14:textId="77777777" w:rsidR="002D3BD6" w:rsidRPr="005720A9" w:rsidRDefault="002D3BD6" w:rsidP="004A3E30">
            <w:pPr>
              <w:pStyle w:val="TableTextCentered"/>
              <w:spacing w:before="0" w:after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321F697A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</w:tr>
      <w:tr w:rsidR="002D3BD6" w:rsidRPr="00AC4425" w14:paraId="6A8098B7" w14:textId="77777777" w:rsidTr="004A3E30">
        <w:trPr>
          <w:cantSplit/>
        </w:trPr>
        <w:tc>
          <w:tcPr>
            <w:tcW w:w="720" w:type="dxa"/>
            <w:vAlign w:val="center"/>
          </w:tcPr>
          <w:p w14:paraId="7546B0F4" w14:textId="77777777" w:rsidR="002D3BD6" w:rsidRPr="00727ADD" w:rsidRDefault="002D3BD6" w:rsidP="004A3E30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</w:t>
            </w:r>
            <w:r w:rsidRPr="00727ADD">
              <w:rPr>
                <w:rFonts w:cs="Arial"/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33FF7827" w14:textId="77777777" w:rsidR="002D3BD6" w:rsidRPr="00727ADD" w:rsidRDefault="002D3BD6" w:rsidP="00B771B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Completion – Visual Inspection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AB13F37" w14:textId="77777777" w:rsidR="002D3BD6" w:rsidRDefault="002D3BD6" w:rsidP="004A3E30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CD31306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88D9230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A2E2071" w14:textId="77777777" w:rsidR="002D3BD6" w:rsidRPr="005720A9" w:rsidRDefault="002D3BD6" w:rsidP="004A3E3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469F6332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BAD4E54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72A2CC32" w14:textId="77777777" w:rsidR="002D3BD6" w:rsidRPr="00AC4425" w:rsidRDefault="002D3BD6" w:rsidP="004A3E30">
            <w:pPr>
              <w:pStyle w:val="TableTextCentered"/>
              <w:spacing w:before="0" w:after="0"/>
              <w:jc w:val="left"/>
            </w:pPr>
          </w:p>
        </w:tc>
      </w:tr>
      <w:tr w:rsidR="002D3BD6" w:rsidRPr="00AC4425" w14:paraId="3B8D0C17" w14:textId="77777777" w:rsidTr="004A3E30">
        <w:trPr>
          <w:cantSplit/>
          <w:trHeight w:val="566"/>
        </w:trPr>
        <w:tc>
          <w:tcPr>
            <w:tcW w:w="720" w:type="dxa"/>
            <w:vAlign w:val="center"/>
          </w:tcPr>
          <w:p w14:paraId="626F9CBD" w14:textId="77777777" w:rsidR="002D3BD6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9.1</w:t>
            </w:r>
          </w:p>
        </w:tc>
        <w:tc>
          <w:tcPr>
            <w:tcW w:w="1550" w:type="dxa"/>
            <w:vAlign w:val="center"/>
          </w:tcPr>
          <w:p w14:paraId="6EDCECF4" w14:textId="77777777" w:rsidR="002D3BD6" w:rsidRDefault="002D3BD6" w:rsidP="002D3BD6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2C7B34DE" w14:textId="77777777" w:rsidR="002D3BD6" w:rsidRDefault="002D3BD6" w:rsidP="004A3E30">
            <w:pPr>
              <w:pStyle w:val="TableTextCentered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Check for painting damage and blowholes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DA7F59A" w14:textId="77777777" w:rsidR="002D3BD6" w:rsidRPr="005720A9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F85DD53" w14:textId="77777777" w:rsidR="002D3BD6" w:rsidRPr="005720A9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D88A4D3" w14:textId="77777777" w:rsidR="002D3BD6" w:rsidRPr="005720A9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440" w:type="dxa"/>
            <w:vAlign w:val="center"/>
          </w:tcPr>
          <w:p w14:paraId="0E280D3E" w14:textId="77777777" w:rsidR="002D3BD6" w:rsidRPr="00AC4425" w:rsidRDefault="002D3BD6" w:rsidP="004A3E30">
            <w:pPr>
              <w:pStyle w:val="TableTextCentered"/>
              <w:jc w:val="lef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190CE27" w14:textId="77777777" w:rsidR="002D3BD6" w:rsidRPr="00AC4425" w:rsidRDefault="002D3BD6" w:rsidP="004A3E30">
            <w:pPr>
              <w:pStyle w:val="TableTextCentered"/>
              <w:jc w:val="left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1B4184B6" w14:textId="77777777" w:rsidR="002D3BD6" w:rsidRPr="00AC4425" w:rsidRDefault="002D3BD6" w:rsidP="004A3E30">
            <w:pPr>
              <w:pStyle w:val="TableTextCentered"/>
              <w:jc w:val="left"/>
            </w:pPr>
          </w:p>
        </w:tc>
      </w:tr>
      <w:tr w:rsidR="002D3BD6" w:rsidRPr="00AC4425" w14:paraId="1BDA87AF" w14:textId="77777777" w:rsidTr="004A3E30">
        <w:trPr>
          <w:cantSplit/>
          <w:trHeight w:val="566"/>
        </w:trPr>
        <w:tc>
          <w:tcPr>
            <w:tcW w:w="720" w:type="dxa"/>
            <w:vAlign w:val="center"/>
          </w:tcPr>
          <w:p w14:paraId="2D159D42" w14:textId="77777777" w:rsidR="002D3BD6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9.2</w:t>
            </w:r>
          </w:p>
        </w:tc>
        <w:tc>
          <w:tcPr>
            <w:tcW w:w="1550" w:type="dxa"/>
            <w:vAlign w:val="center"/>
          </w:tcPr>
          <w:p w14:paraId="313EAAB8" w14:textId="77777777" w:rsidR="002D3BD6" w:rsidRDefault="002D3BD6" w:rsidP="002D3BD6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4C282218" w14:textId="77777777" w:rsidR="002D3BD6" w:rsidRPr="005720A9" w:rsidRDefault="002D3BD6" w:rsidP="004A3E30">
            <w:pPr>
              <w:pStyle w:val="TableTextCentered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Check for enclosures, guards and lagging is in place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AB0D6F9" w14:textId="77777777" w:rsidR="002D3BD6" w:rsidRPr="005720A9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D33E9A5" w14:textId="77777777" w:rsidR="002D3BD6" w:rsidRPr="005720A9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B973AF4" w14:textId="77777777" w:rsidR="002D3BD6" w:rsidRPr="005720A9" w:rsidRDefault="002D3BD6" w:rsidP="004A3E30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440" w:type="dxa"/>
            <w:vAlign w:val="center"/>
          </w:tcPr>
          <w:p w14:paraId="33BD7E94" w14:textId="77777777" w:rsidR="002D3BD6" w:rsidRPr="00AC4425" w:rsidRDefault="002D3BD6" w:rsidP="004A3E30">
            <w:pPr>
              <w:pStyle w:val="TableTextCentered"/>
              <w:jc w:val="lef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7ADC8BD" w14:textId="77777777" w:rsidR="002D3BD6" w:rsidRPr="00AC4425" w:rsidRDefault="002D3BD6" w:rsidP="004A3E30">
            <w:pPr>
              <w:pStyle w:val="TableTextCentered"/>
              <w:jc w:val="left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30FAAD63" w14:textId="77777777" w:rsidR="002D3BD6" w:rsidRPr="00AC4425" w:rsidRDefault="002D3BD6" w:rsidP="004A3E30">
            <w:pPr>
              <w:pStyle w:val="TableTextCentered"/>
              <w:jc w:val="left"/>
            </w:pPr>
          </w:p>
        </w:tc>
      </w:tr>
      <w:tr w:rsidR="002D3BD6" w:rsidRPr="00AC4425" w14:paraId="57B52420" w14:textId="77777777" w:rsidTr="004A3E30">
        <w:trPr>
          <w:cantSplit/>
          <w:trHeight w:val="566"/>
        </w:trPr>
        <w:tc>
          <w:tcPr>
            <w:tcW w:w="720" w:type="dxa"/>
            <w:vAlign w:val="center"/>
          </w:tcPr>
          <w:p w14:paraId="2993FA73" w14:textId="77777777" w:rsidR="002D3BD6" w:rsidRPr="00BC06AB" w:rsidRDefault="002D3BD6" w:rsidP="004A3E30">
            <w:pPr>
              <w:pStyle w:val="TableTextCentered"/>
              <w:rPr>
                <w:b/>
              </w:rPr>
            </w:pPr>
            <w:r>
              <w:rPr>
                <w:b/>
              </w:rPr>
              <w:t>10.0</w:t>
            </w:r>
          </w:p>
        </w:tc>
        <w:tc>
          <w:tcPr>
            <w:tcW w:w="1550" w:type="dxa"/>
            <w:vAlign w:val="center"/>
          </w:tcPr>
          <w:p w14:paraId="2CFBD842" w14:textId="77777777" w:rsidR="002D3BD6" w:rsidRPr="00BC06AB" w:rsidRDefault="002D3BD6" w:rsidP="002D3BD6">
            <w:pPr>
              <w:pStyle w:val="TableTextCentered"/>
              <w:rPr>
                <w:b/>
              </w:rPr>
            </w:pPr>
            <w:r w:rsidRPr="00BC06AB">
              <w:rPr>
                <w:b/>
              </w:rPr>
              <w:t>Final Acceptance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4A42495" w14:textId="77777777" w:rsidR="002D3BD6" w:rsidRPr="00AC4425" w:rsidRDefault="002D3BD6" w:rsidP="004A3E30">
            <w:pPr>
              <w:pStyle w:val="TableTextCentered"/>
              <w:ind w:left="61"/>
              <w:jc w:val="left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81C4258" w14:textId="77777777" w:rsidR="002D3BD6" w:rsidRPr="00AC4425" w:rsidRDefault="002D3BD6" w:rsidP="004A3E30">
            <w:pPr>
              <w:pStyle w:val="TableTextCentered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F29F81F" w14:textId="77777777" w:rsidR="002D3BD6" w:rsidRPr="00AC4425" w:rsidRDefault="002D3BD6" w:rsidP="004A3E30">
            <w:pPr>
              <w:pStyle w:val="TableTextCentered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820820B" w14:textId="77777777" w:rsidR="002D3BD6" w:rsidRPr="00AC4425" w:rsidRDefault="002D3BD6" w:rsidP="004A3E30">
            <w:pPr>
              <w:pStyle w:val="TableTextCentered"/>
            </w:pPr>
          </w:p>
        </w:tc>
        <w:tc>
          <w:tcPr>
            <w:tcW w:w="1440" w:type="dxa"/>
            <w:vAlign w:val="center"/>
          </w:tcPr>
          <w:p w14:paraId="1229D676" w14:textId="77777777" w:rsidR="002D3BD6" w:rsidRPr="00AC4425" w:rsidRDefault="002D3BD6" w:rsidP="004A3E30">
            <w:pPr>
              <w:pStyle w:val="TableTextCentered"/>
              <w:jc w:val="lef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A152716" w14:textId="77777777" w:rsidR="002D3BD6" w:rsidRPr="00AC4425" w:rsidRDefault="002D3BD6" w:rsidP="004A3E30">
            <w:pPr>
              <w:pStyle w:val="TableTextCentered"/>
              <w:jc w:val="left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48895600" w14:textId="77777777" w:rsidR="002D3BD6" w:rsidRPr="00AC4425" w:rsidRDefault="002D3BD6" w:rsidP="004A3E30">
            <w:pPr>
              <w:pStyle w:val="TableTextCentered"/>
              <w:jc w:val="left"/>
            </w:pPr>
          </w:p>
        </w:tc>
      </w:tr>
      <w:tr w:rsidR="002D3BD6" w:rsidRPr="00AC4425" w14:paraId="31182C07" w14:textId="77777777" w:rsidTr="004A3E30">
        <w:trPr>
          <w:cantSplit/>
          <w:trHeight w:val="403"/>
        </w:trPr>
        <w:tc>
          <w:tcPr>
            <w:tcW w:w="720" w:type="dxa"/>
            <w:vAlign w:val="center"/>
          </w:tcPr>
          <w:p w14:paraId="5B37CF91" w14:textId="77777777" w:rsidR="002D3BD6" w:rsidRPr="00AC4425" w:rsidRDefault="002D3BD6" w:rsidP="004A3E30">
            <w:pPr>
              <w:pStyle w:val="TableTextCentered"/>
            </w:pPr>
            <w:r>
              <w:t>10.1</w:t>
            </w:r>
          </w:p>
        </w:tc>
        <w:tc>
          <w:tcPr>
            <w:tcW w:w="1550" w:type="dxa"/>
          </w:tcPr>
          <w:p w14:paraId="0722D5C1" w14:textId="77777777" w:rsidR="002D3BD6" w:rsidRPr="00AC4425" w:rsidRDefault="002D3BD6" w:rsidP="002D3BD6">
            <w:pPr>
              <w:pStyle w:val="TableTextCentered"/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5E6F0C0D" w14:textId="77777777" w:rsidR="002D3BD6" w:rsidRPr="004A3E30" w:rsidRDefault="002D3BD6" w:rsidP="004A3E30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All </w:t>
            </w:r>
            <w:r w:rsidRPr="001E3AA6">
              <w:rPr>
                <w:rFonts w:cs="Arial"/>
                <w:sz w:val="16"/>
              </w:rPr>
              <w:t>records signed off and closed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2E3EBD" w14:textId="77777777" w:rsidR="002D3BD6" w:rsidRPr="00AC4425" w:rsidRDefault="002D3BD6" w:rsidP="004A3E30">
            <w:pPr>
              <w:pStyle w:val="TableTextCentered"/>
              <w:jc w:val="left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A29C7B4" w14:textId="77777777" w:rsidR="002D3BD6" w:rsidRPr="00AC4425" w:rsidRDefault="002D3BD6" w:rsidP="004A3E30">
            <w:pPr>
              <w:pStyle w:val="TableTextCentered"/>
              <w:jc w:val="left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FDF2592" w14:textId="77777777" w:rsidR="002D3BD6" w:rsidRPr="00AC4425" w:rsidRDefault="002D3BD6" w:rsidP="004A3E30">
            <w:pPr>
              <w:pStyle w:val="TableTextCentered"/>
              <w:jc w:val="left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440" w:type="dxa"/>
            <w:vAlign w:val="center"/>
          </w:tcPr>
          <w:p w14:paraId="5EB1426E" w14:textId="77777777" w:rsidR="002D3BD6" w:rsidRPr="00AC4425" w:rsidRDefault="002D3BD6" w:rsidP="004A3E30">
            <w:pPr>
              <w:pStyle w:val="TableTextCentered"/>
              <w:jc w:val="lef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14E617B" w14:textId="77777777" w:rsidR="002D3BD6" w:rsidRPr="00AC4425" w:rsidRDefault="002D3BD6" w:rsidP="004A3E30">
            <w:pPr>
              <w:pStyle w:val="TableTextCentered"/>
              <w:jc w:val="left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46FE9EA0" w14:textId="77777777" w:rsidR="002D3BD6" w:rsidRPr="00AC4425" w:rsidRDefault="002D3BD6" w:rsidP="004A3E30">
            <w:pPr>
              <w:pStyle w:val="TableTextCentered"/>
              <w:jc w:val="left"/>
            </w:pPr>
          </w:p>
        </w:tc>
      </w:tr>
    </w:tbl>
    <w:p w14:paraId="075DE276" w14:textId="77777777" w:rsidR="009C7398" w:rsidRDefault="009C7398" w:rsidP="009278BC">
      <w:pPr>
        <w:pStyle w:val="BodyItalic"/>
        <w:rPr>
          <w:i w:val="0"/>
        </w:rPr>
      </w:pPr>
    </w:p>
    <w:p w14:paraId="37C57B25" w14:textId="77777777" w:rsidR="00722FD6" w:rsidRPr="009278BC" w:rsidRDefault="00722FD6" w:rsidP="009278BC">
      <w:pPr>
        <w:pStyle w:val="BodyItalic"/>
        <w:rPr>
          <w:i w:val="0"/>
        </w:rPr>
      </w:pPr>
    </w:p>
    <w:sectPr w:rsidR="00722FD6" w:rsidRPr="009278BC" w:rsidSect="00AC120E">
      <w:headerReference w:type="default" r:id="rId11"/>
      <w:footerReference w:type="default" r:id="rId12"/>
      <w:pgSz w:w="16840" w:h="11907" w:orient="landscape" w:code="9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85C29" w14:textId="77777777" w:rsidR="006D32C1" w:rsidRDefault="006D32C1">
      <w:r>
        <w:separator/>
      </w:r>
    </w:p>
    <w:p w14:paraId="59B45095" w14:textId="77777777" w:rsidR="006D32C1" w:rsidRDefault="006D32C1"/>
  </w:endnote>
  <w:endnote w:type="continuationSeparator" w:id="0">
    <w:p w14:paraId="6F8ECAA4" w14:textId="77777777" w:rsidR="006D32C1" w:rsidRDefault="006D32C1">
      <w:r>
        <w:continuationSeparator/>
      </w:r>
    </w:p>
    <w:p w14:paraId="5400DA81" w14:textId="77777777" w:rsidR="006D32C1" w:rsidRDefault="006D3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21B43" w14:textId="7D632673" w:rsidR="00607BC6" w:rsidRPr="00F92124" w:rsidRDefault="00607BC6" w:rsidP="00607BC6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F18BA8" wp14:editId="62876832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768E9E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90D77DE65A5F42BD9393BB9AB704BC6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 xml:space="preserve">EPM-KCE-TP-000003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45AEC5A32F554B32ADDFE84E5288A87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4F2CA039" w14:textId="77777777" w:rsidR="00607BC6" w:rsidRDefault="00607BC6" w:rsidP="00607BC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7698DA2" w14:textId="3CB82DC5" w:rsidR="00FD20F7" w:rsidRPr="00607BC6" w:rsidRDefault="00607BC6" w:rsidP="00607BC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FA28E" w14:textId="77777777" w:rsidR="006D32C1" w:rsidRDefault="006D32C1">
      <w:r>
        <w:separator/>
      </w:r>
    </w:p>
    <w:p w14:paraId="707BF714" w14:textId="77777777" w:rsidR="006D32C1" w:rsidRDefault="006D32C1"/>
  </w:footnote>
  <w:footnote w:type="continuationSeparator" w:id="0">
    <w:p w14:paraId="6B2B70CC" w14:textId="77777777" w:rsidR="006D32C1" w:rsidRDefault="006D32C1">
      <w:r>
        <w:continuationSeparator/>
      </w:r>
    </w:p>
    <w:p w14:paraId="7C9320F7" w14:textId="77777777" w:rsidR="006D32C1" w:rsidRDefault="006D32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D085" w14:textId="77777777" w:rsidR="00D45BE4" w:rsidRDefault="001B1169" w:rsidP="001B1169">
    <w:pPr>
      <w:pStyle w:val="CPDocTitle"/>
      <w:rPr>
        <w:sz w:val="24"/>
        <w:szCs w:val="24"/>
      </w:rPr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0465C875" wp14:editId="4FC7F3B7">
          <wp:simplePos x="0" y="0"/>
          <wp:positionH relativeFrom="leftMargin">
            <wp:posOffset>848995</wp:posOffset>
          </wp:positionH>
          <wp:positionV relativeFrom="paragraph">
            <wp:posOffset>31750</wp:posOffset>
          </wp:positionV>
          <wp:extent cx="547502" cy="610330"/>
          <wp:effectExtent l="0" t="0" r="0" b="0"/>
          <wp:wrapSquare wrapText="bothSides"/>
          <wp:docPr id="13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5BE4" w:rsidRPr="00D45BE4">
      <w:rPr>
        <w:sz w:val="24"/>
        <w:szCs w:val="24"/>
      </w:rPr>
      <w:t>Project Construction Inspection and Test Plan for</w:t>
    </w:r>
  </w:p>
  <w:p w14:paraId="0CC742BB" w14:textId="77777777" w:rsidR="00FD20F7" w:rsidRDefault="00D45BE4" w:rsidP="001B1169">
    <w:pPr>
      <w:pStyle w:val="CPDocTitle"/>
      <w:rPr>
        <w:rStyle w:val="HeaderTitleChar"/>
        <w:b/>
        <w:bCs w:val="0"/>
      </w:rPr>
    </w:pPr>
    <w:r w:rsidRPr="00D45BE4">
      <w:rPr>
        <w:sz w:val="24"/>
        <w:szCs w:val="24"/>
      </w:rPr>
      <w:t>Mechanical Equipment Install Activities Checklist</w:t>
    </w:r>
  </w:p>
  <w:p w14:paraId="5357C431" w14:textId="77777777" w:rsidR="00FD20F7" w:rsidRPr="006A25F8" w:rsidRDefault="00FD20F7" w:rsidP="001B1169">
    <w:pPr>
      <w:pStyle w:val="CPDocTitle"/>
      <w:tabs>
        <w:tab w:val="left" w:pos="2173"/>
      </w:tabs>
      <w:ind w:left="103"/>
      <w:rPr>
        <w:kern w:val="32"/>
        <w:sz w:val="24"/>
        <w:szCs w:val="24"/>
        <w:lang w:val="en-GB"/>
      </w:rPr>
    </w:pPr>
  </w:p>
  <w:p w14:paraId="690E77D8" w14:textId="77777777" w:rsidR="00FD20F7" w:rsidRPr="00AC1B11" w:rsidRDefault="00FD20F7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8888CE"/>
    <w:lvl w:ilvl="0">
      <w:numFmt w:val="decimal"/>
      <w:lvlText w:val="*"/>
      <w:lvlJc w:val="left"/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90433"/>
    <w:multiLevelType w:val="hybridMultilevel"/>
    <w:tmpl w:val="7E260966"/>
    <w:lvl w:ilvl="0" w:tplc="3B9ACB00">
      <w:start w:val="1"/>
      <w:numFmt w:val="lowerLetter"/>
      <w:lvlText w:val="%1."/>
      <w:lvlJc w:val="left"/>
      <w:pPr>
        <w:ind w:left="1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5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44F05FB1"/>
    <w:multiLevelType w:val="multilevel"/>
    <w:tmpl w:val="AAACFDC0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Arial" w:eastAsia="Arial" w:hAnsi="Arial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C2FAD"/>
    <w:multiLevelType w:val="hybridMultilevel"/>
    <w:tmpl w:val="75E2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11"/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10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10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8"/>
  </w:num>
  <w:num w:numId="32">
    <w:abstractNumId w:val="12"/>
  </w:num>
  <w:num w:numId="33">
    <w:abstractNumId w:val="4"/>
  </w:num>
  <w:num w:numId="34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  <w:color w:val="auto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4FF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0CEC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005A"/>
    <w:rsid w:val="000D1F51"/>
    <w:rsid w:val="000D3297"/>
    <w:rsid w:val="000D3EC2"/>
    <w:rsid w:val="000D4095"/>
    <w:rsid w:val="000D41AD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6A6B"/>
    <w:rsid w:val="0011071D"/>
    <w:rsid w:val="00111D55"/>
    <w:rsid w:val="00112F25"/>
    <w:rsid w:val="00113020"/>
    <w:rsid w:val="00114874"/>
    <w:rsid w:val="00115DDA"/>
    <w:rsid w:val="0011743F"/>
    <w:rsid w:val="00117756"/>
    <w:rsid w:val="00121FFB"/>
    <w:rsid w:val="001240BE"/>
    <w:rsid w:val="00124468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476F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87D1B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169"/>
    <w:rsid w:val="001B141B"/>
    <w:rsid w:val="001B14D6"/>
    <w:rsid w:val="001B1C8B"/>
    <w:rsid w:val="001B1EE0"/>
    <w:rsid w:val="001B2BF9"/>
    <w:rsid w:val="001B30EB"/>
    <w:rsid w:val="001B3BD9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0E0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35C6"/>
    <w:rsid w:val="00234AD1"/>
    <w:rsid w:val="00234BE1"/>
    <w:rsid w:val="00234CA8"/>
    <w:rsid w:val="00235016"/>
    <w:rsid w:val="00237B71"/>
    <w:rsid w:val="00240882"/>
    <w:rsid w:val="00240D9F"/>
    <w:rsid w:val="00241E3A"/>
    <w:rsid w:val="002422F9"/>
    <w:rsid w:val="00243164"/>
    <w:rsid w:val="0024527D"/>
    <w:rsid w:val="00245C77"/>
    <w:rsid w:val="00246DC4"/>
    <w:rsid w:val="00250B75"/>
    <w:rsid w:val="00250D86"/>
    <w:rsid w:val="00250F6B"/>
    <w:rsid w:val="00251BED"/>
    <w:rsid w:val="0025299B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70B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BD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1EA3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2E7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238"/>
    <w:rsid w:val="00310CBA"/>
    <w:rsid w:val="003117C5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3D9"/>
    <w:rsid w:val="003B743F"/>
    <w:rsid w:val="003B7EEF"/>
    <w:rsid w:val="003C26C0"/>
    <w:rsid w:val="003C2831"/>
    <w:rsid w:val="003C4240"/>
    <w:rsid w:val="003C4513"/>
    <w:rsid w:val="003C5B35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7D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4321"/>
    <w:rsid w:val="004758DB"/>
    <w:rsid w:val="00475EF0"/>
    <w:rsid w:val="00476C2C"/>
    <w:rsid w:val="00477A36"/>
    <w:rsid w:val="004800DF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3E30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2AEF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3535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6831"/>
    <w:rsid w:val="00547074"/>
    <w:rsid w:val="0054762F"/>
    <w:rsid w:val="00547DDC"/>
    <w:rsid w:val="00550605"/>
    <w:rsid w:val="005518FC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85D5B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357"/>
    <w:rsid w:val="005B6FE3"/>
    <w:rsid w:val="005B7300"/>
    <w:rsid w:val="005B7F8A"/>
    <w:rsid w:val="005C2D76"/>
    <w:rsid w:val="005C2DAB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B45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07BC6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A7"/>
    <w:rsid w:val="00632CE8"/>
    <w:rsid w:val="00633A5C"/>
    <w:rsid w:val="00634A8C"/>
    <w:rsid w:val="00634E5B"/>
    <w:rsid w:val="006357C5"/>
    <w:rsid w:val="00635A88"/>
    <w:rsid w:val="0063666D"/>
    <w:rsid w:val="0063731B"/>
    <w:rsid w:val="0064052B"/>
    <w:rsid w:val="00640632"/>
    <w:rsid w:val="00640BF1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97703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1F24"/>
    <w:rsid w:val="006B73E7"/>
    <w:rsid w:val="006C06FB"/>
    <w:rsid w:val="006C1246"/>
    <w:rsid w:val="006C170C"/>
    <w:rsid w:val="006C2DC4"/>
    <w:rsid w:val="006C54E9"/>
    <w:rsid w:val="006C68A8"/>
    <w:rsid w:val="006C7E9B"/>
    <w:rsid w:val="006D0A9A"/>
    <w:rsid w:val="006D26FE"/>
    <w:rsid w:val="006D2AA9"/>
    <w:rsid w:val="006D2B05"/>
    <w:rsid w:val="006D32C1"/>
    <w:rsid w:val="006D5E16"/>
    <w:rsid w:val="006D718A"/>
    <w:rsid w:val="006E0946"/>
    <w:rsid w:val="006E2C79"/>
    <w:rsid w:val="006E3698"/>
    <w:rsid w:val="006E40CC"/>
    <w:rsid w:val="006E49C2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180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371E8"/>
    <w:rsid w:val="0074285F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3EA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06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8B4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0CC4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CD3"/>
    <w:rsid w:val="00864D12"/>
    <w:rsid w:val="00864D1B"/>
    <w:rsid w:val="00864DE9"/>
    <w:rsid w:val="008702BA"/>
    <w:rsid w:val="00870DB5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3BC6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5AA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5DD3"/>
    <w:rsid w:val="0092607B"/>
    <w:rsid w:val="00926C53"/>
    <w:rsid w:val="009278BC"/>
    <w:rsid w:val="00927CD9"/>
    <w:rsid w:val="00931A76"/>
    <w:rsid w:val="009330F1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424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8FC"/>
    <w:rsid w:val="009C6EC9"/>
    <w:rsid w:val="009C7398"/>
    <w:rsid w:val="009C79FF"/>
    <w:rsid w:val="009D0771"/>
    <w:rsid w:val="009D0B08"/>
    <w:rsid w:val="009D1A5B"/>
    <w:rsid w:val="009D22CE"/>
    <w:rsid w:val="009D26BD"/>
    <w:rsid w:val="009D3146"/>
    <w:rsid w:val="009D3818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2A7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3C"/>
    <w:rsid w:val="00A0745E"/>
    <w:rsid w:val="00A100CA"/>
    <w:rsid w:val="00A10691"/>
    <w:rsid w:val="00A107FD"/>
    <w:rsid w:val="00A109E3"/>
    <w:rsid w:val="00A10A73"/>
    <w:rsid w:val="00A10A85"/>
    <w:rsid w:val="00A11EB0"/>
    <w:rsid w:val="00A1262B"/>
    <w:rsid w:val="00A1351F"/>
    <w:rsid w:val="00A13C3A"/>
    <w:rsid w:val="00A15CAC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35A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1BC1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209"/>
    <w:rsid w:val="00A85323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455"/>
    <w:rsid w:val="00A97BFE"/>
    <w:rsid w:val="00AA17AD"/>
    <w:rsid w:val="00AA2558"/>
    <w:rsid w:val="00AA2E6A"/>
    <w:rsid w:val="00AA40D1"/>
    <w:rsid w:val="00AA579D"/>
    <w:rsid w:val="00AA611A"/>
    <w:rsid w:val="00AA64A7"/>
    <w:rsid w:val="00AA7BF1"/>
    <w:rsid w:val="00AB0568"/>
    <w:rsid w:val="00AB084F"/>
    <w:rsid w:val="00AB0880"/>
    <w:rsid w:val="00AB0A87"/>
    <w:rsid w:val="00AB2604"/>
    <w:rsid w:val="00AB2713"/>
    <w:rsid w:val="00AB2B2D"/>
    <w:rsid w:val="00AB353A"/>
    <w:rsid w:val="00AB3727"/>
    <w:rsid w:val="00AB3DE7"/>
    <w:rsid w:val="00AB53A8"/>
    <w:rsid w:val="00AB54C7"/>
    <w:rsid w:val="00AB70C1"/>
    <w:rsid w:val="00AB7807"/>
    <w:rsid w:val="00AC0246"/>
    <w:rsid w:val="00AC120E"/>
    <w:rsid w:val="00AC13B5"/>
    <w:rsid w:val="00AC13D4"/>
    <w:rsid w:val="00AC1AAB"/>
    <w:rsid w:val="00AC1B11"/>
    <w:rsid w:val="00AC1B9D"/>
    <w:rsid w:val="00AC2693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45F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6B1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71B8"/>
    <w:rsid w:val="00B81734"/>
    <w:rsid w:val="00B8176D"/>
    <w:rsid w:val="00B81D76"/>
    <w:rsid w:val="00B83525"/>
    <w:rsid w:val="00B8364E"/>
    <w:rsid w:val="00B855E7"/>
    <w:rsid w:val="00B905D2"/>
    <w:rsid w:val="00B9066D"/>
    <w:rsid w:val="00B90EF9"/>
    <w:rsid w:val="00B9134B"/>
    <w:rsid w:val="00B95B26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3EA6"/>
    <w:rsid w:val="00BB419D"/>
    <w:rsid w:val="00BB6F68"/>
    <w:rsid w:val="00BB71B7"/>
    <w:rsid w:val="00BB7291"/>
    <w:rsid w:val="00BB7B2F"/>
    <w:rsid w:val="00BB7CB0"/>
    <w:rsid w:val="00BB7FB0"/>
    <w:rsid w:val="00BC013D"/>
    <w:rsid w:val="00BC0B6C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0173"/>
    <w:rsid w:val="00BE2F5B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4CF9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39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5D7"/>
    <w:rsid w:val="00C8067A"/>
    <w:rsid w:val="00C80B3A"/>
    <w:rsid w:val="00C8217B"/>
    <w:rsid w:val="00C82A2C"/>
    <w:rsid w:val="00C8350D"/>
    <w:rsid w:val="00C847A8"/>
    <w:rsid w:val="00C8543E"/>
    <w:rsid w:val="00C8555B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A6E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360A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1C24"/>
    <w:rsid w:val="00D22220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5BE4"/>
    <w:rsid w:val="00D45E91"/>
    <w:rsid w:val="00D4670D"/>
    <w:rsid w:val="00D47B39"/>
    <w:rsid w:val="00D50F1E"/>
    <w:rsid w:val="00D517B0"/>
    <w:rsid w:val="00D52C06"/>
    <w:rsid w:val="00D54818"/>
    <w:rsid w:val="00D561AC"/>
    <w:rsid w:val="00D56561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B31"/>
    <w:rsid w:val="00D73CF9"/>
    <w:rsid w:val="00D7405A"/>
    <w:rsid w:val="00D76CF0"/>
    <w:rsid w:val="00D80565"/>
    <w:rsid w:val="00D80720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1A8B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4227"/>
    <w:rsid w:val="00DC4736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03A0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271CD"/>
    <w:rsid w:val="00E272F2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54AC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8FD"/>
    <w:rsid w:val="00EA504E"/>
    <w:rsid w:val="00EA5109"/>
    <w:rsid w:val="00EA54B9"/>
    <w:rsid w:val="00EA6DB1"/>
    <w:rsid w:val="00EA725D"/>
    <w:rsid w:val="00EB0532"/>
    <w:rsid w:val="00EB1183"/>
    <w:rsid w:val="00EB120A"/>
    <w:rsid w:val="00EB1645"/>
    <w:rsid w:val="00EB1849"/>
    <w:rsid w:val="00EB28DE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EF7B5C"/>
    <w:rsid w:val="00F003F8"/>
    <w:rsid w:val="00F016AE"/>
    <w:rsid w:val="00F02A2B"/>
    <w:rsid w:val="00F03C0A"/>
    <w:rsid w:val="00F049C7"/>
    <w:rsid w:val="00F06A87"/>
    <w:rsid w:val="00F06BF9"/>
    <w:rsid w:val="00F06F50"/>
    <w:rsid w:val="00F1179B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830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67E3"/>
    <w:rsid w:val="00F474D0"/>
    <w:rsid w:val="00F54EDD"/>
    <w:rsid w:val="00F55BF3"/>
    <w:rsid w:val="00F55E4D"/>
    <w:rsid w:val="00F55F27"/>
    <w:rsid w:val="00F5694E"/>
    <w:rsid w:val="00F57D21"/>
    <w:rsid w:val="00F60467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08C6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620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20F7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5683"/>
    <w:rsid w:val="00FE6CC9"/>
    <w:rsid w:val="00FE7370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1EB8F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Centered">
    <w:name w:val="Table Text (Centered)"/>
    <w:rsid w:val="006E40CC"/>
    <w:pPr>
      <w:spacing w:before="40" w:after="40"/>
      <w:jc w:val="center"/>
    </w:pPr>
    <w:rPr>
      <w:rFonts w:ascii="Arial" w:hAnsi="Arial"/>
      <w:sz w:val="17"/>
    </w:rPr>
  </w:style>
  <w:style w:type="character" w:customStyle="1" w:styleId="Bold">
    <w:name w:val="Bold"/>
    <w:rsid w:val="006E40CC"/>
    <w:rPr>
      <w:b/>
    </w:rPr>
  </w:style>
  <w:style w:type="table" w:customStyle="1" w:styleId="TableGrid21">
    <w:name w:val="Table Grid21"/>
    <w:basedOn w:val="TableNormal"/>
    <w:next w:val="TableGrid"/>
    <w:rsid w:val="0069770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D77DE65A5F42BD9393BB9AB704B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EA1AA-023D-4FFD-AF85-BADAFA6C9D34}"/>
      </w:docPartPr>
      <w:docPartBody>
        <w:p w:rsidR="00000000" w:rsidRDefault="00E1523E" w:rsidP="00E1523E">
          <w:pPr>
            <w:pStyle w:val="90D77DE65A5F42BD9393BB9AB704BC6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5AEC5A32F554B32ADDFE84E5288A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2CBEF-9665-491B-90D2-2C274E0C853A}"/>
      </w:docPartPr>
      <w:docPartBody>
        <w:p w:rsidR="00000000" w:rsidRDefault="00E1523E" w:rsidP="00E1523E">
          <w:pPr>
            <w:pStyle w:val="45AEC5A32F554B32ADDFE84E5288A877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3E"/>
    <w:rsid w:val="00CA7C25"/>
    <w:rsid w:val="00E1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1523E"/>
    <w:rPr>
      <w:color w:val="808080"/>
    </w:rPr>
  </w:style>
  <w:style w:type="paragraph" w:customStyle="1" w:styleId="90D77DE65A5F42BD9393BB9AB704BC6A">
    <w:name w:val="90D77DE65A5F42BD9393BB9AB704BC6A"/>
    <w:rsid w:val="00E1523E"/>
  </w:style>
  <w:style w:type="paragraph" w:customStyle="1" w:styleId="45AEC5A32F554B32ADDFE84E5288A877">
    <w:name w:val="45AEC5A32F554B32ADDFE84E5288A877"/>
    <w:rsid w:val="00E152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252565-1241-4932-A60A-E5498DC71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AF08FB69-E61E-4377-A8F7-F09D8C60B0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Bechtel/EDS</Company>
  <LinksUpToDate>false</LinksUpToDate>
  <CharactersWithSpaces>2643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EPM-KCE-TP-000003</dc:subject>
  <dc:creator>Rivamonte, Leonnito (RMP)</dc:creator>
  <cp:keywords>ᅟ</cp:keywords>
  <cp:lastModifiedBy>اسماء المطيري Asma Almutairi</cp:lastModifiedBy>
  <cp:revision>4</cp:revision>
  <cp:lastPrinted>2017-10-17T10:18:00Z</cp:lastPrinted>
  <dcterms:created xsi:type="dcterms:W3CDTF">2021-07-04T05:10:00Z</dcterms:created>
  <dcterms:modified xsi:type="dcterms:W3CDTF">2022-05-23T11:41:00Z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f4ddc7e1-4e76-45d8-bc45-d4a12c562cf4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